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3"/>
      </w:tblGrid>
      <w:tr w:rsidR="009425F5" w:rsidRPr="009425F5" w:rsidTr="006D6B6C">
        <w:trPr>
          <w:trHeight w:val="1128"/>
          <w:jc w:val="center"/>
        </w:trPr>
        <w:tc>
          <w:tcPr>
            <w:tcW w:w="9853" w:type="dxa"/>
            <w:shd w:val="clear" w:color="auto" w:fill="auto"/>
            <w:vAlign w:val="center"/>
          </w:tcPr>
          <w:p w:rsidR="009425F5" w:rsidRPr="009425F5" w:rsidRDefault="00D95A89" w:rsidP="009425F5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0CCCA163" wp14:editId="21580CF6">
                  <wp:extent cx="733425" cy="866775"/>
                  <wp:effectExtent l="19050" t="0" r="9525" b="0"/>
                  <wp:docPr id="1" name="Рисунок 1" descr="C:\Users\тс\Desktop\iliinskii_selo_coa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с\Desktop\iliinskii_selo_coa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A89" w:rsidRPr="009425F5" w:rsidTr="00D95A89">
        <w:trPr>
          <w:trHeight w:val="1897"/>
          <w:jc w:val="center"/>
        </w:trPr>
        <w:tc>
          <w:tcPr>
            <w:tcW w:w="9853" w:type="dxa"/>
            <w:shd w:val="clear" w:color="auto" w:fill="auto"/>
          </w:tcPr>
          <w:p w:rsidR="00D95A89" w:rsidRPr="00DE3DAA" w:rsidRDefault="00D95A89" w:rsidP="00D95A8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3DAA">
              <w:rPr>
                <w:rStyle w:val="af0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Style w:val="af0"/>
                <w:color w:val="000000"/>
                <w:sz w:val="28"/>
                <w:szCs w:val="28"/>
              </w:rPr>
              <w:t>ИЛЬИНСКОГО</w:t>
            </w:r>
            <w:r w:rsidRPr="00DE3DAA">
              <w:rPr>
                <w:rStyle w:val="af0"/>
                <w:color w:val="000000"/>
                <w:sz w:val="28"/>
                <w:szCs w:val="28"/>
              </w:rPr>
              <w:t xml:space="preserve"> СЕЛЬСОВЕТА</w:t>
            </w:r>
            <w:r w:rsidRPr="00DE3DAA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  <w:r w:rsidRPr="00DE3DAA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DE3DAA">
              <w:rPr>
                <w:rStyle w:val="af0"/>
                <w:color w:val="000000"/>
                <w:sz w:val="28"/>
                <w:szCs w:val="28"/>
              </w:rPr>
              <w:t>ДОВОЛЕНСКОГО РАЙОНА НОВОСИБИРСКОЙ ОБЛАСТИ</w:t>
            </w:r>
          </w:p>
          <w:p w:rsidR="00D95A89" w:rsidRPr="00DE3DAA" w:rsidRDefault="00D95A89" w:rsidP="00D95A8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3DAA">
              <w:rPr>
                <w:color w:val="000000"/>
                <w:sz w:val="28"/>
                <w:szCs w:val="28"/>
              </w:rPr>
              <w:t> </w:t>
            </w:r>
          </w:p>
          <w:p w:rsidR="00D95A89" w:rsidRPr="00DE3DAA" w:rsidRDefault="00D95A89" w:rsidP="00D95A8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3DAA">
              <w:rPr>
                <w:rStyle w:val="af0"/>
                <w:color w:val="000000"/>
                <w:sz w:val="28"/>
                <w:szCs w:val="28"/>
              </w:rPr>
              <w:t>РАСПОРЯЖЕНИЕ</w:t>
            </w:r>
          </w:p>
          <w:p w:rsidR="00D95A89" w:rsidRPr="00DE3DAA" w:rsidRDefault="00D95A89" w:rsidP="00D95A8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3DAA">
              <w:rPr>
                <w:rStyle w:val="af0"/>
                <w:color w:val="000000"/>
                <w:sz w:val="28"/>
                <w:szCs w:val="28"/>
              </w:rPr>
              <w:t> </w:t>
            </w:r>
          </w:p>
          <w:p w:rsidR="00D95A89" w:rsidRPr="00DE3DAA" w:rsidRDefault="00076759" w:rsidP="00D95A8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D95A89" w:rsidRPr="00DE3DAA">
              <w:rPr>
                <w:color w:val="000000"/>
                <w:sz w:val="28"/>
                <w:szCs w:val="28"/>
              </w:rPr>
              <w:t>.0</w:t>
            </w:r>
            <w:r w:rsidR="00E9534E">
              <w:rPr>
                <w:color w:val="000000"/>
                <w:sz w:val="28"/>
                <w:szCs w:val="28"/>
              </w:rPr>
              <w:t>4</w:t>
            </w:r>
            <w:r w:rsidR="00D95A89" w:rsidRPr="00DE3DAA">
              <w:rPr>
                <w:color w:val="000000"/>
                <w:sz w:val="28"/>
                <w:szCs w:val="28"/>
              </w:rPr>
              <w:t>.20</w:t>
            </w:r>
            <w:r w:rsidR="00D95A89">
              <w:rPr>
                <w:color w:val="000000"/>
                <w:sz w:val="28"/>
                <w:szCs w:val="28"/>
              </w:rPr>
              <w:t>22</w:t>
            </w:r>
            <w:r w:rsidR="00D95A89" w:rsidRPr="00DE3DAA">
              <w:rPr>
                <w:color w:val="000000"/>
                <w:sz w:val="28"/>
                <w:szCs w:val="28"/>
              </w:rPr>
              <w:t xml:space="preserve">                                                                                                       № </w:t>
            </w:r>
            <w:r w:rsidR="0037472F">
              <w:rPr>
                <w:color w:val="000000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D95A89" w:rsidRPr="004745BF" w:rsidRDefault="00D95A89" w:rsidP="00D95A89">
            <w:pPr>
              <w:pStyle w:val="af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E3DAA">
              <w:rPr>
                <w:color w:val="000000"/>
                <w:sz w:val="28"/>
                <w:szCs w:val="28"/>
              </w:rPr>
              <w:t xml:space="preserve">с. </w:t>
            </w:r>
            <w:r>
              <w:rPr>
                <w:color w:val="000000"/>
                <w:sz w:val="28"/>
                <w:szCs w:val="28"/>
              </w:rPr>
              <w:t>Ильинка</w:t>
            </w:r>
          </w:p>
        </w:tc>
      </w:tr>
    </w:tbl>
    <w:p w:rsidR="00D95A89" w:rsidRDefault="00D95A89" w:rsidP="00D95A89">
      <w:pPr>
        <w:ind w:firstLine="0"/>
      </w:pPr>
    </w:p>
    <w:p w:rsidR="00D95A89" w:rsidRDefault="00D95A89" w:rsidP="00D95A89">
      <w:pPr>
        <w:jc w:val="center"/>
        <w:rPr>
          <w:szCs w:val="28"/>
        </w:rPr>
      </w:pPr>
      <w:r w:rsidRPr="009425F5">
        <w:rPr>
          <w:szCs w:val="28"/>
        </w:rPr>
        <w:t>Об утверждении Плана ведомственного контроля</w:t>
      </w:r>
    </w:p>
    <w:p w:rsidR="00D95A89" w:rsidRDefault="00D95A89" w:rsidP="00D95A89">
      <w:pPr>
        <w:jc w:val="center"/>
        <w:rPr>
          <w:szCs w:val="28"/>
        </w:rPr>
      </w:pPr>
      <w:r w:rsidRPr="00FC4502">
        <w:rPr>
          <w:szCs w:val="28"/>
        </w:rPr>
        <w:t xml:space="preserve">за соблюдением требований Федерального закона от </w:t>
      </w:r>
    </w:p>
    <w:p w:rsidR="00D95A89" w:rsidRDefault="00D95A89" w:rsidP="00D95A89">
      <w:pPr>
        <w:jc w:val="center"/>
        <w:rPr>
          <w:szCs w:val="28"/>
        </w:rPr>
      </w:pPr>
      <w:r w:rsidRPr="00FC4502">
        <w:rPr>
          <w:szCs w:val="28"/>
        </w:rPr>
        <w:t xml:space="preserve">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</w:t>
      </w:r>
    </w:p>
    <w:p w:rsidR="00D95A89" w:rsidRDefault="00D95A89" w:rsidP="00D95A89">
      <w:pPr>
        <w:jc w:val="center"/>
      </w:pPr>
      <w:r w:rsidRPr="00FC4502">
        <w:rPr>
          <w:szCs w:val="28"/>
        </w:rPr>
        <w:t xml:space="preserve">администрации </w:t>
      </w:r>
      <w:r>
        <w:rPr>
          <w:szCs w:val="28"/>
        </w:rPr>
        <w:t>Ильинского сельсовета Доволенского</w:t>
      </w:r>
      <w:r w:rsidRPr="00FC4502">
        <w:rPr>
          <w:szCs w:val="28"/>
        </w:rPr>
        <w:t xml:space="preserve"> района Новосибирской области на 2022 год</w:t>
      </w:r>
    </w:p>
    <w:p w:rsidR="00D95A89" w:rsidRDefault="00D95A89" w:rsidP="009425F5"/>
    <w:p w:rsidR="00D95A89" w:rsidRDefault="00D95A89" w:rsidP="00D95A89">
      <w:pPr>
        <w:ind w:firstLine="0"/>
      </w:pPr>
      <w:r>
        <w:t xml:space="preserve">          </w:t>
      </w:r>
      <w:r w:rsidR="009425F5" w:rsidRPr="009425F5">
        <w:t xml:space="preserve">В соответствии с Федеральным законом </w:t>
      </w:r>
      <w:r w:rsidR="00FC4502" w:rsidRPr="00FC4502">
        <w:t>от 18.07.2011 №223-ФЗ «О закупках товаров, работ, услуг отдельными видами юридических лиц»</w:t>
      </w:r>
      <w:r w:rsidR="009425F5" w:rsidRPr="009425F5">
        <w:t xml:space="preserve">, постановлением администрации </w:t>
      </w:r>
      <w:r>
        <w:t>Ильинского сельсовета Доволенского</w:t>
      </w:r>
      <w:r w:rsidR="009425F5" w:rsidRPr="009425F5">
        <w:t xml:space="preserve"> </w:t>
      </w:r>
      <w:r w:rsidR="00CF1E27">
        <w:t xml:space="preserve">района Новосибирской области от 18.02.2022 </w:t>
      </w:r>
      <w:r w:rsidR="009425F5" w:rsidRPr="009425F5">
        <w:t xml:space="preserve">№ </w:t>
      </w:r>
      <w:r w:rsidR="00CF1E27">
        <w:t xml:space="preserve">20 </w:t>
      </w:r>
      <w:r w:rsidR="009425F5" w:rsidRPr="009425F5">
        <w:t>«</w:t>
      </w:r>
      <w:r w:rsidR="00FC4502" w:rsidRPr="00FC4502">
        <w:t xml:space="preserve">Об осуществлении администрацией </w:t>
      </w:r>
      <w:r>
        <w:t>Ильинского сельсовета Доволенского</w:t>
      </w:r>
      <w:r w:rsidR="00FC4502" w:rsidRPr="00FC4502">
        <w:t xml:space="preserve"> района Новосибирской области ведомственного контроля 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="009425F5" w:rsidRPr="009425F5">
        <w:t>»</w:t>
      </w:r>
      <w:r w:rsidR="00693B4F">
        <w:t>:</w:t>
      </w:r>
    </w:p>
    <w:p w:rsidR="00D95A89" w:rsidRDefault="009425F5" w:rsidP="00D95A89">
      <w:pPr>
        <w:pStyle w:val="ae"/>
        <w:numPr>
          <w:ilvl w:val="0"/>
          <w:numId w:val="12"/>
        </w:numPr>
        <w:ind w:left="0" w:hanging="76"/>
      </w:pPr>
      <w:r w:rsidRPr="009425F5">
        <w:t xml:space="preserve">Утвердить План ведомственного контроля </w:t>
      </w:r>
      <w:r w:rsidR="00FC4502" w:rsidRPr="00FC4502">
        <w:t xml:space="preserve">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 администрации </w:t>
      </w:r>
      <w:r w:rsidR="00D95A89">
        <w:t>Ильинского сельсовета Доволенского</w:t>
      </w:r>
      <w:r w:rsidR="00FC4502" w:rsidRPr="00FC4502">
        <w:t xml:space="preserve"> района Новосибирской области на 2022 год</w:t>
      </w:r>
      <w:r w:rsidR="00064625">
        <w:t xml:space="preserve"> (прилагается)</w:t>
      </w:r>
      <w:r w:rsidRPr="009425F5">
        <w:t>.</w:t>
      </w:r>
    </w:p>
    <w:p w:rsidR="00D95A89" w:rsidRPr="00D95A89" w:rsidRDefault="00D95A89" w:rsidP="00D95A89">
      <w:pPr>
        <w:pStyle w:val="ae"/>
        <w:numPr>
          <w:ilvl w:val="0"/>
          <w:numId w:val="12"/>
        </w:numPr>
        <w:ind w:left="0" w:hanging="76"/>
      </w:pPr>
      <w:r w:rsidRPr="00D95A89">
        <w:rPr>
          <w:szCs w:val="28"/>
        </w:rPr>
        <w:t xml:space="preserve">Опубликовать постановление в периодическом печатном издании «Ильинский вестник» и разместить на официальном сайте </w:t>
      </w:r>
      <w:r w:rsidRPr="00D95A89">
        <w:rPr>
          <w:szCs w:val="28"/>
          <w:shd w:val="clear" w:color="auto" w:fill="FFFFFF"/>
        </w:rPr>
        <w:t xml:space="preserve">администрация Ильинского сельсовета Доволенского </w:t>
      </w:r>
      <w:r w:rsidRPr="00D95A89">
        <w:rPr>
          <w:szCs w:val="28"/>
        </w:rPr>
        <w:t xml:space="preserve">района Новосибирской области в разделе «Муниципальные программы». </w:t>
      </w:r>
    </w:p>
    <w:p w:rsidR="00D95A89" w:rsidRPr="00FA7BCA" w:rsidRDefault="00D95A89" w:rsidP="00D95A89">
      <w:pPr>
        <w:pStyle w:val="ae"/>
        <w:numPr>
          <w:ilvl w:val="0"/>
          <w:numId w:val="12"/>
        </w:numPr>
        <w:ind w:left="0" w:hanging="76"/>
      </w:pPr>
      <w:r w:rsidRPr="00FA7BCA">
        <w:t xml:space="preserve"> Контроль за исполнением данного постановления оставляю за собой.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3969"/>
        <w:gridCol w:w="2090"/>
      </w:tblGrid>
      <w:tr w:rsidR="009425F5" w:rsidRPr="009425F5" w:rsidTr="006D6B6C">
        <w:trPr>
          <w:trHeight w:val="1418"/>
        </w:trPr>
        <w:tc>
          <w:tcPr>
            <w:tcW w:w="3794" w:type="dxa"/>
            <w:shd w:val="clear" w:color="auto" w:fill="auto"/>
            <w:vAlign w:val="bottom"/>
          </w:tcPr>
          <w:p w:rsidR="009425F5" w:rsidRPr="009425F5" w:rsidRDefault="009425F5" w:rsidP="009425F5">
            <w:pPr>
              <w:ind w:firstLine="0"/>
              <w:jc w:val="left"/>
            </w:pPr>
            <w:r w:rsidRPr="009425F5">
              <w:t xml:space="preserve">Глава </w:t>
            </w:r>
            <w:r w:rsidR="00D95A89">
              <w:t>Ильинского сельсовета Доволенского</w:t>
            </w:r>
            <w:r w:rsidRPr="009425F5">
              <w:t xml:space="preserve"> района</w:t>
            </w:r>
            <w:r w:rsidRPr="009425F5">
              <w:br/>
              <w:t>Новосибирской области</w:t>
            </w:r>
          </w:p>
        </w:tc>
        <w:tc>
          <w:tcPr>
            <w:tcW w:w="3969" w:type="dxa"/>
            <w:vAlign w:val="bottom"/>
          </w:tcPr>
          <w:p w:rsidR="009425F5" w:rsidRPr="009425F5" w:rsidRDefault="009425F5" w:rsidP="009425F5">
            <w:pPr>
              <w:ind w:firstLine="0"/>
              <w:jc w:val="center"/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9425F5" w:rsidRPr="009425F5" w:rsidRDefault="00D95A89" w:rsidP="009425F5">
            <w:pPr>
              <w:ind w:firstLine="0"/>
              <w:jc w:val="right"/>
            </w:pPr>
            <w:proofErr w:type="spellStart"/>
            <w:r>
              <w:t>С.Н.Ковинько</w:t>
            </w:r>
            <w:proofErr w:type="spellEnd"/>
          </w:p>
        </w:tc>
      </w:tr>
      <w:tr w:rsidR="009425F5" w:rsidRPr="009425F5" w:rsidTr="006D6B6C">
        <w:tc>
          <w:tcPr>
            <w:tcW w:w="3794" w:type="dxa"/>
            <w:shd w:val="clear" w:color="auto" w:fill="auto"/>
            <w:vAlign w:val="bottom"/>
          </w:tcPr>
          <w:p w:rsidR="009425F5" w:rsidRPr="009425F5" w:rsidRDefault="009425F5" w:rsidP="009425F5">
            <w:pPr>
              <w:ind w:firstLine="0"/>
              <w:jc w:val="left"/>
            </w:pPr>
          </w:p>
        </w:tc>
        <w:tc>
          <w:tcPr>
            <w:tcW w:w="3969" w:type="dxa"/>
            <w:vAlign w:val="center"/>
          </w:tcPr>
          <w:p w:rsidR="009425F5" w:rsidRPr="009425F5" w:rsidRDefault="009425F5" w:rsidP="009425F5">
            <w:pPr>
              <w:ind w:firstLine="0"/>
              <w:jc w:val="left"/>
              <w:rPr>
                <w:color w:val="F2F2F2"/>
              </w:rPr>
            </w:pPr>
          </w:p>
        </w:tc>
        <w:tc>
          <w:tcPr>
            <w:tcW w:w="2090" w:type="dxa"/>
            <w:shd w:val="clear" w:color="auto" w:fill="auto"/>
            <w:vAlign w:val="bottom"/>
          </w:tcPr>
          <w:p w:rsidR="009425F5" w:rsidRPr="009425F5" w:rsidRDefault="009425F5" w:rsidP="009425F5">
            <w:pPr>
              <w:ind w:firstLine="0"/>
              <w:jc w:val="right"/>
            </w:pPr>
          </w:p>
        </w:tc>
      </w:tr>
    </w:tbl>
    <w:p w:rsidR="009425F5" w:rsidRPr="009425F5" w:rsidRDefault="009425F5" w:rsidP="009425F5">
      <w:pPr>
        <w:tabs>
          <w:tab w:val="center" w:pos="4677"/>
          <w:tab w:val="right" w:pos="9355"/>
        </w:tabs>
        <w:ind w:firstLine="0"/>
        <w:rPr>
          <w:sz w:val="20"/>
        </w:rPr>
      </w:pPr>
    </w:p>
    <w:p w:rsidR="00C26A7C" w:rsidRDefault="00C26A7C" w:rsidP="00197C58">
      <w:pPr>
        <w:ind w:firstLine="0"/>
        <w:rPr>
          <w:sz w:val="16"/>
          <w:szCs w:val="16"/>
        </w:rPr>
        <w:sectPr w:rsidR="00C26A7C" w:rsidSect="007448C4">
          <w:headerReference w:type="default" r:id="rId9"/>
          <w:pgSz w:w="11906" w:h="16838"/>
          <w:pgMar w:top="567" w:right="851" w:bottom="1134" w:left="1418" w:header="510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F049F5" w:rsidTr="00F049F5">
        <w:trPr>
          <w:trHeight w:val="1342"/>
        </w:trPr>
        <w:tc>
          <w:tcPr>
            <w:tcW w:w="4928" w:type="dxa"/>
          </w:tcPr>
          <w:p w:rsidR="00F049F5" w:rsidRDefault="00F049F5" w:rsidP="00641488"/>
        </w:tc>
        <w:tc>
          <w:tcPr>
            <w:tcW w:w="4928" w:type="dxa"/>
          </w:tcPr>
          <w:p w:rsidR="00F049F5" w:rsidRPr="007E6F77" w:rsidRDefault="00F049F5" w:rsidP="00641488"/>
        </w:tc>
        <w:tc>
          <w:tcPr>
            <w:tcW w:w="4929" w:type="dxa"/>
          </w:tcPr>
          <w:p w:rsidR="00FB32EC" w:rsidRDefault="00F049F5" w:rsidP="00FB32EC">
            <w:pPr>
              <w:ind w:firstLine="0"/>
              <w:jc w:val="left"/>
              <w:rPr>
                <w:sz w:val="24"/>
                <w:szCs w:val="24"/>
              </w:rPr>
            </w:pPr>
            <w:r w:rsidRPr="007E6F77">
              <w:rPr>
                <w:sz w:val="24"/>
                <w:szCs w:val="24"/>
              </w:rPr>
              <w:t>УТВЕРЖД</w:t>
            </w:r>
            <w:r>
              <w:rPr>
                <w:sz w:val="24"/>
                <w:szCs w:val="24"/>
              </w:rPr>
              <w:t>ЕН</w:t>
            </w:r>
          </w:p>
          <w:p w:rsidR="00F86599" w:rsidRDefault="00F049F5" w:rsidP="00483C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Распоряжением администрации </w:t>
            </w:r>
          </w:p>
          <w:p w:rsidR="00F86599" w:rsidRDefault="00D95A89" w:rsidP="00483CC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Ильинского сельсовета Доволенского</w:t>
            </w:r>
            <w:r w:rsidR="00F049F5">
              <w:rPr>
                <w:sz w:val="24"/>
                <w:szCs w:val="24"/>
              </w:rPr>
              <w:t xml:space="preserve"> района Новосибирской </w:t>
            </w:r>
          </w:p>
          <w:p w:rsidR="00F049F5" w:rsidRPr="00FB32EC" w:rsidRDefault="00F049F5" w:rsidP="00FC564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области </w:t>
            </w:r>
            <w:r w:rsidRPr="00FB32EC">
              <w:rPr>
                <w:sz w:val="24"/>
                <w:szCs w:val="24"/>
              </w:rPr>
              <w:t>от</w:t>
            </w:r>
            <w:r w:rsidR="00D67238">
              <w:rPr>
                <w:sz w:val="24"/>
                <w:szCs w:val="24"/>
              </w:rPr>
              <w:t xml:space="preserve"> </w:t>
            </w:r>
            <w:r w:rsidR="00483CC1">
              <w:rPr>
                <w:sz w:val="24"/>
                <w:szCs w:val="24"/>
              </w:rPr>
              <w:t xml:space="preserve">  </w:t>
            </w:r>
            <w:r w:rsidR="005B3955">
              <w:rPr>
                <w:sz w:val="24"/>
                <w:szCs w:val="24"/>
              </w:rPr>
              <w:t xml:space="preserve">  </w:t>
            </w:r>
            <w:r w:rsidR="00BC3815">
              <w:rPr>
                <w:sz w:val="24"/>
                <w:szCs w:val="24"/>
              </w:rPr>
              <w:t xml:space="preserve"> </w:t>
            </w:r>
            <w:r w:rsidR="00FC5644">
              <w:rPr>
                <w:sz w:val="24"/>
                <w:szCs w:val="24"/>
              </w:rPr>
              <w:t xml:space="preserve"> </w:t>
            </w:r>
            <w:r w:rsidR="00BC3815">
              <w:rPr>
                <w:sz w:val="24"/>
                <w:szCs w:val="24"/>
              </w:rPr>
              <w:t xml:space="preserve"> </w:t>
            </w:r>
            <w:r w:rsidR="004E6A4A">
              <w:rPr>
                <w:sz w:val="24"/>
                <w:szCs w:val="24"/>
              </w:rPr>
              <w:t xml:space="preserve">  </w:t>
            </w:r>
            <w:r w:rsidRPr="00FB32EC">
              <w:rPr>
                <w:sz w:val="24"/>
                <w:szCs w:val="24"/>
              </w:rPr>
              <w:t>№</w:t>
            </w:r>
            <w:r w:rsidR="008C22B7">
              <w:rPr>
                <w:sz w:val="24"/>
                <w:szCs w:val="24"/>
              </w:rPr>
              <w:t xml:space="preserve"> </w:t>
            </w:r>
            <w:r w:rsidR="00FC5644">
              <w:rPr>
                <w:sz w:val="24"/>
                <w:szCs w:val="24"/>
              </w:rPr>
              <w:t xml:space="preserve"> </w:t>
            </w:r>
            <w:r w:rsidR="00002382">
              <w:rPr>
                <w:sz w:val="24"/>
                <w:szCs w:val="24"/>
              </w:rPr>
              <w:t xml:space="preserve"> </w:t>
            </w:r>
          </w:p>
        </w:tc>
      </w:tr>
    </w:tbl>
    <w:p w:rsidR="00F049F5" w:rsidRDefault="00F049F5" w:rsidP="00F049F5"/>
    <w:p w:rsidR="00F049F5" w:rsidRPr="00D95A89" w:rsidRDefault="00F049F5" w:rsidP="00F049F5">
      <w:pPr>
        <w:jc w:val="center"/>
        <w:rPr>
          <w:szCs w:val="28"/>
        </w:rPr>
      </w:pPr>
      <w:r w:rsidRPr="00D95A89">
        <w:rPr>
          <w:szCs w:val="28"/>
        </w:rPr>
        <w:t>План</w:t>
      </w:r>
    </w:p>
    <w:p w:rsidR="00F049F5" w:rsidRPr="00D95A89" w:rsidRDefault="00D20A60" w:rsidP="00F049F5">
      <w:pPr>
        <w:jc w:val="center"/>
        <w:rPr>
          <w:szCs w:val="28"/>
        </w:rPr>
      </w:pPr>
      <w:r w:rsidRPr="00D95A89">
        <w:rPr>
          <w:szCs w:val="28"/>
        </w:rPr>
        <w:t xml:space="preserve">ведомственного контроля </w:t>
      </w:r>
      <w:r w:rsidR="002A0AC5" w:rsidRPr="00D95A89">
        <w:rPr>
          <w:szCs w:val="28"/>
        </w:rPr>
        <w:t>за соблюдением требований Федерального закона от 18.07.2011 №223-ФЗ «О закупках товаров, работ, услуг отдельными видами юридических лиц» и иных принятых в соответствии с ним нормативных правовых актов Российской Федерации</w:t>
      </w:r>
      <w:r w:rsidRPr="00D95A89">
        <w:rPr>
          <w:szCs w:val="28"/>
        </w:rPr>
        <w:t xml:space="preserve"> администрации </w:t>
      </w:r>
      <w:r w:rsidR="00D95A89" w:rsidRPr="00D95A89">
        <w:rPr>
          <w:szCs w:val="28"/>
        </w:rPr>
        <w:t>Ильинского сельсовета Доволенского</w:t>
      </w:r>
      <w:r w:rsidRPr="00D95A89">
        <w:rPr>
          <w:szCs w:val="28"/>
        </w:rPr>
        <w:t xml:space="preserve"> райо</w:t>
      </w:r>
      <w:r w:rsidR="009425F5" w:rsidRPr="00D95A89">
        <w:rPr>
          <w:szCs w:val="28"/>
        </w:rPr>
        <w:t>на Новосибирской области на 2022</w:t>
      </w:r>
      <w:r w:rsidRPr="00D95A89">
        <w:rPr>
          <w:szCs w:val="28"/>
        </w:rPr>
        <w:t xml:space="preserve"> год</w:t>
      </w:r>
    </w:p>
    <w:p w:rsidR="00CF1E27" w:rsidRDefault="00CF1E27" w:rsidP="00F049F5">
      <w:pPr>
        <w:jc w:val="center"/>
        <w:rPr>
          <w:b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121"/>
        <w:gridCol w:w="3993"/>
        <w:gridCol w:w="3671"/>
      </w:tblGrid>
      <w:tr w:rsidR="002A0AC5" w:rsidRPr="007E6F77" w:rsidTr="002A0AC5">
        <w:trPr>
          <w:trHeight w:val="596"/>
          <w:jc w:val="center"/>
        </w:trPr>
        <w:tc>
          <w:tcPr>
            <w:tcW w:w="7121" w:type="dxa"/>
            <w:vAlign w:val="center"/>
          </w:tcPr>
          <w:p w:rsidR="002A0AC5" w:rsidRPr="007E6F77" w:rsidRDefault="002A0AC5" w:rsidP="009425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6F77">
              <w:rPr>
                <w:b/>
                <w:sz w:val="24"/>
                <w:szCs w:val="24"/>
              </w:rPr>
              <w:t>Объект проверки</w:t>
            </w:r>
          </w:p>
        </w:tc>
        <w:tc>
          <w:tcPr>
            <w:tcW w:w="3993" w:type="dxa"/>
            <w:vAlign w:val="center"/>
          </w:tcPr>
          <w:p w:rsidR="002A0AC5" w:rsidRPr="007E6F77" w:rsidRDefault="002A0AC5" w:rsidP="009425F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3671" w:type="dxa"/>
          </w:tcPr>
          <w:p w:rsidR="002A0AC5" w:rsidRPr="007E6F77" w:rsidRDefault="002A0AC5" w:rsidP="009425F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 начала проведения проверки</w:t>
            </w:r>
          </w:p>
        </w:tc>
      </w:tr>
      <w:tr w:rsidR="002A0AC5" w:rsidRPr="007E6F77" w:rsidTr="002A0AC5">
        <w:trPr>
          <w:jc w:val="center"/>
        </w:trPr>
        <w:tc>
          <w:tcPr>
            <w:tcW w:w="7121" w:type="dxa"/>
          </w:tcPr>
          <w:p w:rsidR="002A0AC5" w:rsidRPr="007E6F77" w:rsidRDefault="002A0AC5" w:rsidP="009425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E6F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93" w:type="dxa"/>
          </w:tcPr>
          <w:p w:rsidR="002A0AC5" w:rsidRPr="007E6F77" w:rsidRDefault="002A0AC5" w:rsidP="0000238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71" w:type="dxa"/>
          </w:tcPr>
          <w:p w:rsidR="002A0AC5" w:rsidRDefault="002A0AC5" w:rsidP="00002382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A0AC5" w:rsidRPr="007E6F77" w:rsidTr="002A0AC5">
        <w:trPr>
          <w:trHeight w:val="285"/>
          <w:jc w:val="center"/>
        </w:trPr>
        <w:tc>
          <w:tcPr>
            <w:tcW w:w="7121" w:type="dxa"/>
            <w:shd w:val="clear" w:color="auto" w:fill="auto"/>
          </w:tcPr>
          <w:p w:rsidR="002A0AC5" w:rsidRPr="000144D3" w:rsidRDefault="002A0AC5" w:rsidP="006E604E">
            <w:pPr>
              <w:pStyle w:val="ae"/>
              <w:ind w:left="33" w:firstLine="0"/>
              <w:rPr>
                <w:sz w:val="24"/>
                <w:szCs w:val="24"/>
              </w:rPr>
            </w:pPr>
            <w:r w:rsidRPr="00972962">
              <w:rPr>
                <w:sz w:val="24"/>
                <w:szCs w:val="24"/>
              </w:rPr>
              <w:t xml:space="preserve">Муниципальное </w:t>
            </w:r>
            <w:r w:rsidR="00F77EEF">
              <w:rPr>
                <w:sz w:val="24"/>
                <w:szCs w:val="24"/>
              </w:rPr>
              <w:t>унитарное предприятие подсобное хозяйство «Ильинское»</w:t>
            </w:r>
            <w:r w:rsidR="00D95A89">
              <w:rPr>
                <w:sz w:val="24"/>
                <w:szCs w:val="24"/>
              </w:rPr>
              <w:t xml:space="preserve"> </w:t>
            </w:r>
            <w:r w:rsidR="00F77EEF">
              <w:rPr>
                <w:sz w:val="24"/>
                <w:szCs w:val="24"/>
              </w:rPr>
              <w:t xml:space="preserve"> </w:t>
            </w:r>
            <w:r w:rsidRPr="009729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6E60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адрес </w:t>
            </w:r>
            <w:r w:rsidR="00FC4502">
              <w:rPr>
                <w:sz w:val="24"/>
                <w:szCs w:val="24"/>
              </w:rPr>
              <w:t>местонахождения: 63</w:t>
            </w:r>
            <w:r w:rsidR="006E604E">
              <w:rPr>
                <w:sz w:val="24"/>
                <w:szCs w:val="24"/>
              </w:rPr>
              <w:t>2456</w:t>
            </w:r>
            <w:r w:rsidRPr="00972962">
              <w:rPr>
                <w:sz w:val="24"/>
                <w:szCs w:val="24"/>
              </w:rPr>
              <w:t>, Новосибирс</w:t>
            </w:r>
            <w:r w:rsidR="00FC4502">
              <w:rPr>
                <w:sz w:val="24"/>
                <w:szCs w:val="24"/>
              </w:rPr>
              <w:t xml:space="preserve">кая область, </w:t>
            </w:r>
            <w:r w:rsidR="006E604E">
              <w:rPr>
                <w:sz w:val="24"/>
                <w:szCs w:val="24"/>
              </w:rPr>
              <w:t xml:space="preserve">Доволенский </w:t>
            </w:r>
            <w:r w:rsidR="00FC4502">
              <w:rPr>
                <w:sz w:val="24"/>
                <w:szCs w:val="24"/>
              </w:rPr>
              <w:t xml:space="preserve"> район, </w:t>
            </w:r>
            <w:proofErr w:type="spellStart"/>
            <w:r w:rsidR="006E604E">
              <w:rPr>
                <w:sz w:val="24"/>
                <w:szCs w:val="24"/>
              </w:rPr>
              <w:t>с.Ильинка</w:t>
            </w:r>
            <w:proofErr w:type="spellEnd"/>
            <w:r w:rsidR="00FC4502">
              <w:rPr>
                <w:sz w:val="24"/>
                <w:szCs w:val="24"/>
              </w:rPr>
              <w:t xml:space="preserve">, ул. </w:t>
            </w:r>
            <w:r w:rsidR="006E604E">
              <w:rPr>
                <w:sz w:val="24"/>
                <w:szCs w:val="24"/>
              </w:rPr>
              <w:t>Ленина</w:t>
            </w:r>
            <w:r w:rsidR="00FC4502">
              <w:rPr>
                <w:sz w:val="24"/>
                <w:szCs w:val="24"/>
              </w:rPr>
              <w:t>, д.</w:t>
            </w:r>
            <w:r w:rsidR="006E604E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993" w:type="dxa"/>
          </w:tcPr>
          <w:p w:rsidR="002A0AC5" w:rsidRPr="003E518D" w:rsidRDefault="003E518D" w:rsidP="00DB7BA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C4502">
              <w:rPr>
                <w:sz w:val="24"/>
                <w:szCs w:val="24"/>
              </w:rPr>
              <w:t>02</w:t>
            </w:r>
            <w:r w:rsidR="006E604E">
              <w:rPr>
                <w:sz w:val="24"/>
                <w:szCs w:val="24"/>
              </w:rPr>
              <w:t>2</w:t>
            </w:r>
            <w:r w:rsidR="00FC4502">
              <w:rPr>
                <w:sz w:val="24"/>
                <w:szCs w:val="24"/>
              </w:rPr>
              <w:t>-202</w:t>
            </w:r>
            <w:r w:rsidR="006E604E">
              <w:rPr>
                <w:sz w:val="24"/>
                <w:szCs w:val="24"/>
              </w:rPr>
              <w:t>3</w:t>
            </w:r>
          </w:p>
          <w:p w:rsidR="002A0AC5" w:rsidRPr="00EA31AF" w:rsidRDefault="002A0AC5" w:rsidP="000E72CC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671" w:type="dxa"/>
          </w:tcPr>
          <w:p w:rsidR="002A0AC5" w:rsidRPr="003E518D" w:rsidRDefault="00632799" w:rsidP="0012055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3E518D">
              <w:rPr>
                <w:sz w:val="24"/>
                <w:szCs w:val="24"/>
              </w:rPr>
              <w:t>тябрь</w:t>
            </w:r>
          </w:p>
        </w:tc>
      </w:tr>
      <w:tr w:rsidR="006E604E" w:rsidRPr="007E6F77" w:rsidTr="002A0AC5">
        <w:trPr>
          <w:trHeight w:val="285"/>
          <w:jc w:val="center"/>
        </w:trPr>
        <w:tc>
          <w:tcPr>
            <w:tcW w:w="7121" w:type="dxa"/>
            <w:shd w:val="clear" w:color="auto" w:fill="auto"/>
          </w:tcPr>
          <w:p w:rsidR="006E604E" w:rsidRPr="00972962" w:rsidRDefault="006E604E" w:rsidP="006E604E">
            <w:pPr>
              <w:pStyle w:val="ae"/>
              <w:ind w:left="33" w:firstLine="0"/>
              <w:rPr>
                <w:sz w:val="24"/>
                <w:szCs w:val="24"/>
              </w:rPr>
            </w:pPr>
            <w:r w:rsidRPr="00972962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унитарное предприятие   «</w:t>
            </w:r>
            <w:proofErr w:type="spellStart"/>
            <w:r>
              <w:rPr>
                <w:sz w:val="24"/>
                <w:szCs w:val="24"/>
              </w:rPr>
              <w:t>Буланское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r w:rsidRPr="009729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  адрес местонахождения: 632456</w:t>
            </w:r>
            <w:r w:rsidRPr="00972962">
              <w:rPr>
                <w:sz w:val="24"/>
                <w:szCs w:val="24"/>
              </w:rPr>
              <w:t>, Новосибирс</w:t>
            </w:r>
            <w:r>
              <w:rPr>
                <w:sz w:val="24"/>
                <w:szCs w:val="24"/>
              </w:rPr>
              <w:t xml:space="preserve">кая область, Доволенский  район, </w:t>
            </w:r>
            <w:proofErr w:type="spellStart"/>
            <w:r>
              <w:rPr>
                <w:sz w:val="24"/>
                <w:szCs w:val="24"/>
              </w:rPr>
              <w:t>с.Ильинка</w:t>
            </w:r>
            <w:proofErr w:type="spellEnd"/>
            <w:r>
              <w:rPr>
                <w:sz w:val="24"/>
                <w:szCs w:val="24"/>
              </w:rPr>
              <w:t>, ул. Ленина, д.85)</w:t>
            </w:r>
          </w:p>
        </w:tc>
        <w:tc>
          <w:tcPr>
            <w:tcW w:w="3993" w:type="dxa"/>
          </w:tcPr>
          <w:p w:rsidR="006E604E" w:rsidRDefault="006E604E" w:rsidP="00DB7BA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3671" w:type="dxa"/>
          </w:tcPr>
          <w:p w:rsidR="006E604E" w:rsidRDefault="006E604E" w:rsidP="00120552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</w:tbl>
    <w:p w:rsidR="00F049F5" w:rsidRPr="007E6F77" w:rsidRDefault="00F049F5" w:rsidP="00F049F5">
      <w:pPr>
        <w:rPr>
          <w:b/>
          <w:szCs w:val="28"/>
        </w:rPr>
      </w:pPr>
    </w:p>
    <w:sectPr w:rsidR="00F049F5" w:rsidRPr="007E6F77" w:rsidSect="007E6F77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050" w:rsidRDefault="007B0050" w:rsidP="00791F5A">
      <w:r>
        <w:separator/>
      </w:r>
    </w:p>
  </w:endnote>
  <w:endnote w:type="continuationSeparator" w:id="0">
    <w:p w:rsidR="007B0050" w:rsidRDefault="007B0050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050" w:rsidRDefault="007B0050" w:rsidP="00791F5A">
      <w:r>
        <w:separator/>
      </w:r>
    </w:p>
  </w:footnote>
  <w:footnote w:type="continuationSeparator" w:id="0">
    <w:p w:rsidR="007B0050" w:rsidRDefault="007B0050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7448C4" w:rsidP="005B02CC">
        <w:pPr>
          <w:pStyle w:val="aa"/>
          <w:ind w:firstLine="0"/>
          <w:jc w:val="center"/>
        </w:pPr>
      </w:p>
      <w:p w:rsidR="007448C4" w:rsidRPr="007448C4" w:rsidRDefault="007B0050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3AE"/>
    <w:multiLevelType w:val="hybridMultilevel"/>
    <w:tmpl w:val="B386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654"/>
    <w:multiLevelType w:val="hybridMultilevel"/>
    <w:tmpl w:val="2C7A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 w15:restartNumberingAfterBreak="0">
    <w:nsid w:val="17F37E07"/>
    <w:multiLevelType w:val="hybridMultilevel"/>
    <w:tmpl w:val="9538193E"/>
    <w:lvl w:ilvl="0" w:tplc="8BBE8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5B1751BB"/>
    <w:multiLevelType w:val="hybridMultilevel"/>
    <w:tmpl w:val="2C7A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00D87"/>
    <w:multiLevelType w:val="hybridMultilevel"/>
    <w:tmpl w:val="69EA9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44441"/>
    <w:multiLevelType w:val="hybridMultilevel"/>
    <w:tmpl w:val="2C7AB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36AAE"/>
    <w:multiLevelType w:val="hybridMultilevel"/>
    <w:tmpl w:val="424CADC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CEF23F3"/>
    <w:multiLevelType w:val="hybridMultilevel"/>
    <w:tmpl w:val="BDC83FDC"/>
    <w:lvl w:ilvl="0" w:tplc="3F66ABA8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9F5"/>
    <w:rsid w:val="00002382"/>
    <w:rsid w:val="000144D3"/>
    <w:rsid w:val="00023C5A"/>
    <w:rsid w:val="00034C94"/>
    <w:rsid w:val="000548BD"/>
    <w:rsid w:val="00062457"/>
    <w:rsid w:val="00064273"/>
    <w:rsid w:val="00064625"/>
    <w:rsid w:val="00066282"/>
    <w:rsid w:val="00071853"/>
    <w:rsid w:val="00076759"/>
    <w:rsid w:val="000948E2"/>
    <w:rsid w:val="000A1155"/>
    <w:rsid w:val="000C4910"/>
    <w:rsid w:val="000C7CD3"/>
    <w:rsid w:val="000D63EC"/>
    <w:rsid w:val="000E72CC"/>
    <w:rsid w:val="000F3D1A"/>
    <w:rsid w:val="000F59AA"/>
    <w:rsid w:val="00120552"/>
    <w:rsid w:val="0013099C"/>
    <w:rsid w:val="00143F9F"/>
    <w:rsid w:val="001464F0"/>
    <w:rsid w:val="00151D80"/>
    <w:rsid w:val="001636EA"/>
    <w:rsid w:val="00164AC8"/>
    <w:rsid w:val="00173155"/>
    <w:rsid w:val="00197C58"/>
    <w:rsid w:val="001A3808"/>
    <w:rsid w:val="001B268A"/>
    <w:rsid w:val="001F631F"/>
    <w:rsid w:val="00206F29"/>
    <w:rsid w:val="00231EC6"/>
    <w:rsid w:val="00245E86"/>
    <w:rsid w:val="00252B8D"/>
    <w:rsid w:val="002705DB"/>
    <w:rsid w:val="002850A3"/>
    <w:rsid w:val="00290EC4"/>
    <w:rsid w:val="002A0AC5"/>
    <w:rsid w:val="002A2623"/>
    <w:rsid w:val="002A794B"/>
    <w:rsid w:val="002B1603"/>
    <w:rsid w:val="002C3D31"/>
    <w:rsid w:val="002E3A94"/>
    <w:rsid w:val="002E3CB0"/>
    <w:rsid w:val="002E3E28"/>
    <w:rsid w:val="003371CC"/>
    <w:rsid w:val="003451E9"/>
    <w:rsid w:val="00353B8D"/>
    <w:rsid w:val="003725F5"/>
    <w:rsid w:val="0037472F"/>
    <w:rsid w:val="00381D6F"/>
    <w:rsid w:val="00383B76"/>
    <w:rsid w:val="003A160B"/>
    <w:rsid w:val="003B0A97"/>
    <w:rsid w:val="003B10C9"/>
    <w:rsid w:val="003B4A2F"/>
    <w:rsid w:val="003C3C4C"/>
    <w:rsid w:val="003D4679"/>
    <w:rsid w:val="003E518D"/>
    <w:rsid w:val="003E7CB4"/>
    <w:rsid w:val="003F2FCC"/>
    <w:rsid w:val="003F4E66"/>
    <w:rsid w:val="004057A0"/>
    <w:rsid w:val="00411DB5"/>
    <w:rsid w:val="00467B44"/>
    <w:rsid w:val="004762EB"/>
    <w:rsid w:val="00483CC1"/>
    <w:rsid w:val="004C2E75"/>
    <w:rsid w:val="004D5DA9"/>
    <w:rsid w:val="004E6A4A"/>
    <w:rsid w:val="004F1B97"/>
    <w:rsid w:val="004F7AB1"/>
    <w:rsid w:val="00511B8D"/>
    <w:rsid w:val="0051365F"/>
    <w:rsid w:val="00513CBD"/>
    <w:rsid w:val="00515277"/>
    <w:rsid w:val="00515B68"/>
    <w:rsid w:val="00540657"/>
    <w:rsid w:val="00556935"/>
    <w:rsid w:val="00560871"/>
    <w:rsid w:val="00583858"/>
    <w:rsid w:val="005B02CC"/>
    <w:rsid w:val="005B3955"/>
    <w:rsid w:val="005C5AE2"/>
    <w:rsid w:val="005D7EDA"/>
    <w:rsid w:val="00612245"/>
    <w:rsid w:val="00613F3F"/>
    <w:rsid w:val="00615448"/>
    <w:rsid w:val="006315C0"/>
    <w:rsid w:val="00632799"/>
    <w:rsid w:val="00634C2A"/>
    <w:rsid w:val="00640BD7"/>
    <w:rsid w:val="00652159"/>
    <w:rsid w:val="00653033"/>
    <w:rsid w:val="00673F9A"/>
    <w:rsid w:val="0068049A"/>
    <w:rsid w:val="00685113"/>
    <w:rsid w:val="00693B4F"/>
    <w:rsid w:val="006E604E"/>
    <w:rsid w:val="007016AB"/>
    <w:rsid w:val="0072069E"/>
    <w:rsid w:val="007314F5"/>
    <w:rsid w:val="00740B15"/>
    <w:rsid w:val="00743D7A"/>
    <w:rsid w:val="007448C4"/>
    <w:rsid w:val="00746AEE"/>
    <w:rsid w:val="0075527E"/>
    <w:rsid w:val="00772ACB"/>
    <w:rsid w:val="007839B6"/>
    <w:rsid w:val="00791F5A"/>
    <w:rsid w:val="00796506"/>
    <w:rsid w:val="00797633"/>
    <w:rsid w:val="007B0050"/>
    <w:rsid w:val="007B3B11"/>
    <w:rsid w:val="007C14F6"/>
    <w:rsid w:val="007C1695"/>
    <w:rsid w:val="00810B87"/>
    <w:rsid w:val="00810D75"/>
    <w:rsid w:val="00854E1E"/>
    <w:rsid w:val="008C22B7"/>
    <w:rsid w:val="008D5E10"/>
    <w:rsid w:val="008E0A39"/>
    <w:rsid w:val="008E1E3B"/>
    <w:rsid w:val="008F20C0"/>
    <w:rsid w:val="008F2424"/>
    <w:rsid w:val="009057B8"/>
    <w:rsid w:val="00923897"/>
    <w:rsid w:val="00924868"/>
    <w:rsid w:val="00935CBF"/>
    <w:rsid w:val="009425F5"/>
    <w:rsid w:val="009639D0"/>
    <w:rsid w:val="00967556"/>
    <w:rsid w:val="00967DE0"/>
    <w:rsid w:val="00972962"/>
    <w:rsid w:val="00977BD4"/>
    <w:rsid w:val="009831D3"/>
    <w:rsid w:val="00987CBD"/>
    <w:rsid w:val="00990325"/>
    <w:rsid w:val="009A1D29"/>
    <w:rsid w:val="009A48BB"/>
    <w:rsid w:val="009C04E9"/>
    <w:rsid w:val="009C184F"/>
    <w:rsid w:val="009C2106"/>
    <w:rsid w:val="009C34C3"/>
    <w:rsid w:val="009C5063"/>
    <w:rsid w:val="009C784E"/>
    <w:rsid w:val="009D4508"/>
    <w:rsid w:val="009E20CE"/>
    <w:rsid w:val="009E3738"/>
    <w:rsid w:val="00A22C16"/>
    <w:rsid w:val="00A314E7"/>
    <w:rsid w:val="00A57C00"/>
    <w:rsid w:val="00A60553"/>
    <w:rsid w:val="00A6283B"/>
    <w:rsid w:val="00A70D62"/>
    <w:rsid w:val="00AA2C14"/>
    <w:rsid w:val="00AB021D"/>
    <w:rsid w:val="00AB16E6"/>
    <w:rsid w:val="00AD245B"/>
    <w:rsid w:val="00AE1F3E"/>
    <w:rsid w:val="00AE22EE"/>
    <w:rsid w:val="00AE3ABE"/>
    <w:rsid w:val="00AE4F39"/>
    <w:rsid w:val="00B040E3"/>
    <w:rsid w:val="00B10074"/>
    <w:rsid w:val="00B10CB7"/>
    <w:rsid w:val="00B14719"/>
    <w:rsid w:val="00B16C0B"/>
    <w:rsid w:val="00B20C9A"/>
    <w:rsid w:val="00B42564"/>
    <w:rsid w:val="00B52806"/>
    <w:rsid w:val="00B52B80"/>
    <w:rsid w:val="00B64F5F"/>
    <w:rsid w:val="00B65D6E"/>
    <w:rsid w:val="00B709EE"/>
    <w:rsid w:val="00B718BB"/>
    <w:rsid w:val="00B84AF7"/>
    <w:rsid w:val="00BC1474"/>
    <w:rsid w:val="00BC22B8"/>
    <w:rsid w:val="00BC3815"/>
    <w:rsid w:val="00BC4BF4"/>
    <w:rsid w:val="00BE394D"/>
    <w:rsid w:val="00C04667"/>
    <w:rsid w:val="00C22E2B"/>
    <w:rsid w:val="00C24AA4"/>
    <w:rsid w:val="00C25F56"/>
    <w:rsid w:val="00C26A7C"/>
    <w:rsid w:val="00C32DC0"/>
    <w:rsid w:val="00C37A56"/>
    <w:rsid w:val="00C414E9"/>
    <w:rsid w:val="00C62177"/>
    <w:rsid w:val="00C8137D"/>
    <w:rsid w:val="00CC067F"/>
    <w:rsid w:val="00CC20B6"/>
    <w:rsid w:val="00CC2DF8"/>
    <w:rsid w:val="00CC5770"/>
    <w:rsid w:val="00CE7DCE"/>
    <w:rsid w:val="00CF1E27"/>
    <w:rsid w:val="00CF44D5"/>
    <w:rsid w:val="00CF70A2"/>
    <w:rsid w:val="00D07BAE"/>
    <w:rsid w:val="00D10A16"/>
    <w:rsid w:val="00D11D2B"/>
    <w:rsid w:val="00D1272A"/>
    <w:rsid w:val="00D20A60"/>
    <w:rsid w:val="00D2124A"/>
    <w:rsid w:val="00D46D83"/>
    <w:rsid w:val="00D648E3"/>
    <w:rsid w:val="00D67238"/>
    <w:rsid w:val="00D67544"/>
    <w:rsid w:val="00D729AF"/>
    <w:rsid w:val="00D86B5B"/>
    <w:rsid w:val="00D95A89"/>
    <w:rsid w:val="00DA299C"/>
    <w:rsid w:val="00DB7BA5"/>
    <w:rsid w:val="00DC3D73"/>
    <w:rsid w:val="00DC4A70"/>
    <w:rsid w:val="00DE66D8"/>
    <w:rsid w:val="00DF42FC"/>
    <w:rsid w:val="00E04C5B"/>
    <w:rsid w:val="00E058C4"/>
    <w:rsid w:val="00E120D4"/>
    <w:rsid w:val="00E231B5"/>
    <w:rsid w:val="00E32B49"/>
    <w:rsid w:val="00E3596B"/>
    <w:rsid w:val="00E81A23"/>
    <w:rsid w:val="00E82926"/>
    <w:rsid w:val="00E9534E"/>
    <w:rsid w:val="00EA5B0E"/>
    <w:rsid w:val="00EB5ABE"/>
    <w:rsid w:val="00EC3CCB"/>
    <w:rsid w:val="00EC650C"/>
    <w:rsid w:val="00ED02CD"/>
    <w:rsid w:val="00ED04C9"/>
    <w:rsid w:val="00ED45F7"/>
    <w:rsid w:val="00ED51FB"/>
    <w:rsid w:val="00EF6C65"/>
    <w:rsid w:val="00EF6DC8"/>
    <w:rsid w:val="00F049F5"/>
    <w:rsid w:val="00F302CA"/>
    <w:rsid w:val="00F43304"/>
    <w:rsid w:val="00F47D1F"/>
    <w:rsid w:val="00F615BE"/>
    <w:rsid w:val="00F62FB9"/>
    <w:rsid w:val="00F67AD6"/>
    <w:rsid w:val="00F7383C"/>
    <w:rsid w:val="00F7638C"/>
    <w:rsid w:val="00F77EEF"/>
    <w:rsid w:val="00F86599"/>
    <w:rsid w:val="00F90884"/>
    <w:rsid w:val="00F93B2D"/>
    <w:rsid w:val="00F958D8"/>
    <w:rsid w:val="00F97035"/>
    <w:rsid w:val="00FB32EC"/>
    <w:rsid w:val="00FC4502"/>
    <w:rsid w:val="00FC5644"/>
    <w:rsid w:val="00FC7E4C"/>
    <w:rsid w:val="00FD6AA9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7677"/>
  <w15:docId w15:val="{BE4D1C92-282A-4A5A-B803-B2785AE7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  <w:style w:type="paragraph" w:customStyle="1" w:styleId="11">
    <w:name w:val="1"/>
    <w:basedOn w:val="a1"/>
    <w:rsid w:val="00164AC8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f">
    <w:name w:val="Normal (Web)"/>
    <w:basedOn w:val="a1"/>
    <w:uiPriority w:val="99"/>
    <w:unhideWhenUsed/>
    <w:rsid w:val="00D95A89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0">
    <w:name w:val="Strong"/>
    <w:basedOn w:val="a2"/>
    <w:uiPriority w:val="22"/>
    <w:qFormat/>
    <w:rsid w:val="00D95A89"/>
    <w:rPr>
      <w:b/>
      <w:bCs/>
    </w:rPr>
  </w:style>
  <w:style w:type="character" w:customStyle="1" w:styleId="apple-converted-space">
    <w:name w:val="apple-converted-space"/>
    <w:basedOn w:val="a2"/>
    <w:rsid w:val="00D95A89"/>
  </w:style>
  <w:style w:type="paragraph" w:styleId="af1">
    <w:name w:val="No Spacing"/>
    <w:uiPriority w:val="1"/>
    <w:qFormat/>
    <w:rsid w:val="00D95A8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41;&#1083;&#1072;&#1085;&#1082;&#1080;\&#1056;&#1072;&#1089;&#1087;&#1086;&#1088;&#1103;&#1078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4E7E-384E-45DB-B83C-1E007D22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1746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Наталья</dc:creator>
  <cp:lastModifiedBy>admin</cp:lastModifiedBy>
  <cp:revision>92</cp:revision>
  <cp:lastPrinted>2022-04-13T07:48:00Z</cp:lastPrinted>
  <dcterms:created xsi:type="dcterms:W3CDTF">2015-12-14T08:22:00Z</dcterms:created>
  <dcterms:modified xsi:type="dcterms:W3CDTF">2022-04-13T08:01:00Z</dcterms:modified>
</cp:coreProperties>
</file>